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6AFE" w14:textId="3AC87274" w:rsidR="00A83C43" w:rsidRDefault="006D603D" w:rsidP="00A83C43">
      <w:pPr>
        <w:jc w:val="center"/>
        <w:rPr>
          <w:b/>
          <w:color w:val="000000" w:themeColor="text1"/>
          <w:sz w:val="24"/>
          <w:szCs w:val="24"/>
        </w:rPr>
      </w:pPr>
      <w:r w:rsidRPr="00A93D25">
        <w:rPr>
          <w:b/>
          <w:noProof/>
          <w:sz w:val="36"/>
        </w:rPr>
        <w:drawing>
          <wp:inline distT="0" distB="0" distL="0" distR="0" wp14:anchorId="0A2CD7DB" wp14:editId="32113CD6">
            <wp:extent cx="2749138" cy="682831"/>
            <wp:effectExtent l="0" t="0" r="0" b="3175"/>
            <wp:docPr id="2" name="Picture 2" descr="Holy Name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oly Name Logo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138" cy="68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07600" w14:textId="32B59214" w:rsidR="00A83C43" w:rsidRPr="003453D6" w:rsidRDefault="00A83C43" w:rsidP="00A83C43">
      <w:pPr>
        <w:jc w:val="center"/>
        <w:rPr>
          <w:rFonts w:ascii="Arial Black" w:hAnsi="Arial Black"/>
          <w:b/>
          <w:color w:val="000000" w:themeColor="text1"/>
          <w:sz w:val="20"/>
          <w:szCs w:val="20"/>
        </w:rPr>
      </w:pPr>
    </w:p>
    <w:p w14:paraId="47BBD523" w14:textId="66D543C8" w:rsidR="00A83C43" w:rsidRPr="009E2D83" w:rsidRDefault="00A83C43" w:rsidP="00A83C43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E2D83">
        <w:rPr>
          <w:rFonts w:ascii="Arial" w:hAnsi="Arial" w:cs="Arial"/>
          <w:b/>
          <w:color w:val="000000" w:themeColor="text1"/>
          <w:sz w:val="20"/>
          <w:szCs w:val="20"/>
        </w:rPr>
        <w:t>HOLY NAME HOUSING CORPORATION</w:t>
      </w:r>
    </w:p>
    <w:p w14:paraId="0BEC7237" w14:textId="19DD5AB7" w:rsidR="00A83C43" w:rsidRDefault="00A83C43" w:rsidP="00A83C43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E2D83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211CFD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9E2D83">
        <w:rPr>
          <w:rFonts w:ascii="Arial" w:hAnsi="Arial" w:cs="Arial"/>
          <w:b/>
          <w:color w:val="000000" w:themeColor="text1"/>
          <w:sz w:val="20"/>
          <w:szCs w:val="20"/>
        </w:rPr>
        <w:t xml:space="preserve"> MANDATORY WORKSHOP SCHEDULE FOR CROWN PROGRAM </w:t>
      </w:r>
    </w:p>
    <w:p w14:paraId="5BEDD2EE" w14:textId="497BA123" w:rsidR="003102AB" w:rsidRPr="004214E0" w:rsidRDefault="008B6BC1" w:rsidP="00A83C4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July-December </w:t>
      </w:r>
    </w:p>
    <w:p w14:paraId="083B4A16" w14:textId="6890A74E" w:rsidR="00A83C43" w:rsidRPr="009E2D83" w:rsidRDefault="00A83C43" w:rsidP="00F0564F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E2D83">
        <w:rPr>
          <w:rFonts w:ascii="Arial" w:hAnsi="Arial" w:cs="Arial"/>
          <w:b/>
          <w:color w:val="000000" w:themeColor="text1"/>
          <w:sz w:val="20"/>
          <w:szCs w:val="20"/>
        </w:rPr>
        <w:t xml:space="preserve">As a CROWN tenant you are </w:t>
      </w:r>
      <w:r w:rsidRPr="009E2D8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required</w:t>
      </w:r>
      <w:r w:rsidRPr="009E2D83">
        <w:rPr>
          <w:rFonts w:ascii="Arial" w:hAnsi="Arial" w:cs="Arial"/>
          <w:b/>
          <w:color w:val="000000" w:themeColor="text1"/>
          <w:sz w:val="20"/>
          <w:szCs w:val="20"/>
        </w:rPr>
        <w:t xml:space="preserve"> to attend Workshop I, Workshop II</w:t>
      </w:r>
      <w:r w:rsidR="009E2D83" w:rsidRPr="009E2D83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9E2D83">
        <w:rPr>
          <w:rFonts w:ascii="Arial" w:hAnsi="Arial" w:cs="Arial"/>
          <w:b/>
          <w:color w:val="000000" w:themeColor="text1"/>
          <w:sz w:val="20"/>
          <w:szCs w:val="20"/>
        </w:rPr>
        <w:t xml:space="preserve"> and Maintenance classes by December 31, 202</w:t>
      </w:r>
      <w:r w:rsidR="00DB106A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9E2D83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6595D780" w14:textId="4A6DA606" w:rsidR="00A83C43" w:rsidRPr="009E2D83" w:rsidRDefault="00DF2446" w:rsidP="00A83C43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09A876C4" wp14:editId="07BE7134">
            <wp:simplePos x="0" y="0"/>
            <wp:positionH relativeFrom="page">
              <wp:posOffset>9025255</wp:posOffset>
            </wp:positionH>
            <wp:positionV relativeFrom="page">
              <wp:posOffset>2413635</wp:posOffset>
            </wp:positionV>
            <wp:extent cx="914400" cy="914400"/>
            <wp:effectExtent l="0" t="0" r="0" b="0"/>
            <wp:wrapSquare wrapText="bothSides"/>
            <wp:docPr id="6" name="Graphic 6" descr="Classroom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Classroom outl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3C43" w:rsidRPr="009E2D83">
        <w:rPr>
          <w:rFonts w:ascii="Arial" w:hAnsi="Arial" w:cs="Arial"/>
          <w:b/>
          <w:color w:val="000000" w:themeColor="text1"/>
          <w:sz w:val="20"/>
          <w:szCs w:val="20"/>
        </w:rPr>
        <w:t xml:space="preserve">If you do not attend all 3 required workshops, you will be in violation of your program agreement and won’t receive your Home Ownership Incentive Account for the </w:t>
      </w:r>
      <w:r w:rsidR="00D32F13" w:rsidRPr="009E2D83">
        <w:rPr>
          <w:rFonts w:ascii="Arial" w:hAnsi="Arial" w:cs="Arial"/>
          <w:b/>
          <w:color w:val="000000" w:themeColor="text1"/>
          <w:sz w:val="20"/>
          <w:szCs w:val="20"/>
        </w:rPr>
        <w:t>year</w:t>
      </w:r>
      <w:r w:rsidR="00A83C43" w:rsidRPr="009E2D83">
        <w:rPr>
          <w:rFonts w:ascii="Arial" w:hAnsi="Arial" w:cs="Arial"/>
          <w:b/>
          <w:color w:val="000000" w:themeColor="text1"/>
          <w:sz w:val="20"/>
          <w:szCs w:val="20"/>
        </w:rPr>
        <w:t xml:space="preserve"> 202</w:t>
      </w:r>
      <w:r w:rsidR="00211CFD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A83C43" w:rsidRPr="009E2D83">
        <w:rPr>
          <w:rFonts w:ascii="Arial" w:hAnsi="Arial" w:cs="Arial"/>
          <w:b/>
          <w:color w:val="000000" w:themeColor="text1"/>
          <w:sz w:val="20"/>
          <w:szCs w:val="20"/>
        </w:rPr>
        <w:t>.  THERE WILL BE NO EXCEPTIONS!!</w:t>
      </w:r>
    </w:p>
    <w:p w14:paraId="05EB28A3" w14:textId="41C26B8E" w:rsidR="00A83C43" w:rsidRPr="00B72504" w:rsidRDefault="00DF2446" w:rsidP="00B72504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 Black" w:hAnsi="Arial Black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C454A6C" wp14:editId="635FFD71">
            <wp:simplePos x="0" y="0"/>
            <wp:positionH relativeFrom="column">
              <wp:posOffset>-511810</wp:posOffset>
            </wp:positionH>
            <wp:positionV relativeFrom="paragraph">
              <wp:posOffset>8255</wp:posOffset>
            </wp:positionV>
            <wp:extent cx="792480" cy="792480"/>
            <wp:effectExtent l="0" t="0" r="0" b="0"/>
            <wp:wrapTight wrapText="bothSides">
              <wp:wrapPolygon edited="0">
                <wp:start x="7269" y="0"/>
                <wp:lineTo x="4154" y="2596"/>
                <wp:lineTo x="2077" y="5712"/>
                <wp:lineTo x="2077" y="9346"/>
                <wp:lineTo x="4673" y="17654"/>
                <wp:lineTo x="4673" y="20250"/>
                <wp:lineTo x="14019" y="20250"/>
                <wp:lineTo x="16096" y="17654"/>
                <wp:lineTo x="18692" y="11942"/>
                <wp:lineTo x="18692" y="7788"/>
                <wp:lineTo x="15058" y="2596"/>
                <wp:lineTo x="12462" y="0"/>
                <wp:lineTo x="7269" y="0"/>
              </wp:wrapPolygon>
            </wp:wrapTight>
            <wp:docPr id="7" name="Graphic 7" descr="Idea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Idea outlin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5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      </w:t>
      </w:r>
      <w:r w:rsidR="00A83C43" w:rsidRPr="009E2D8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YOU MUST CALL 402-453-6100</w:t>
      </w:r>
      <w:r w:rsidR="009F192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, </w:t>
      </w:r>
      <w:r w:rsidR="00A83C43" w:rsidRPr="009E2D8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email </w:t>
      </w:r>
      <w:hyperlink r:id="rId16" w:history="1">
        <w:r w:rsidR="00A83C43" w:rsidRPr="009E2D83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awilliams@holynamehousing.org</w:t>
        </w:r>
      </w:hyperlink>
      <w:r w:rsidR="00A83C43" w:rsidRPr="009E2D8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B05F8" w:rsidRPr="006C2BAB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or </w:t>
      </w:r>
      <w:r w:rsidR="008B05F8">
        <w:rPr>
          <w:rFonts w:ascii="Arial" w:hAnsi="Arial" w:cs="Arial"/>
          <w:b/>
          <w:bCs/>
          <w:color w:val="auto"/>
          <w:sz w:val="20"/>
          <w:szCs w:val="20"/>
          <w:u w:val="single"/>
        </w:rPr>
        <w:t>register through</w:t>
      </w:r>
      <w:r w:rsidR="008B05F8" w:rsidRPr="008B05F8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connect. </w:t>
      </w:r>
      <w:r w:rsidR="00A83C43" w:rsidRPr="009E2D8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TO REGISTER FOR ALL WORKSHOPS</w:t>
      </w:r>
    </w:p>
    <w:p w14:paraId="066E4A59" w14:textId="77777777" w:rsidR="008B05F8" w:rsidRDefault="008B05F8" w:rsidP="00F0564F">
      <w:pPr>
        <w:jc w:val="center"/>
        <w:rPr>
          <w:rFonts w:ascii="Arial Black" w:hAnsi="Arial Black"/>
          <w:b/>
          <w:bCs/>
          <w:color w:val="000000" w:themeColor="text1"/>
          <w:highlight w:val="yellow"/>
        </w:rPr>
      </w:pPr>
    </w:p>
    <w:p w14:paraId="0D5301B2" w14:textId="467B6213" w:rsidR="00E80C68" w:rsidRPr="00A11A39" w:rsidRDefault="00287938" w:rsidP="00F0564F">
      <w:pPr>
        <w:jc w:val="center"/>
        <w:rPr>
          <w:b/>
          <w:bCs/>
          <w:color w:val="000000" w:themeColor="text1"/>
        </w:rPr>
      </w:pPr>
      <w:r w:rsidRPr="00A11A39">
        <w:rPr>
          <w:rFonts w:ascii="Arial Black" w:hAnsi="Arial Black"/>
          <w:b/>
          <w:bCs/>
          <w:color w:val="000000" w:themeColor="text1"/>
          <w:highlight w:val="yellow"/>
        </w:rPr>
        <w:t>Workshops I, II, and Maintenance</w:t>
      </w:r>
      <w:r w:rsidR="003453D6" w:rsidRPr="00A11A39">
        <w:rPr>
          <w:rFonts w:ascii="Arial Black" w:hAnsi="Arial Black"/>
          <w:b/>
          <w:bCs/>
          <w:color w:val="000000" w:themeColor="text1"/>
          <w:highlight w:val="yellow"/>
        </w:rPr>
        <w:t xml:space="preserve"> Workshops</w:t>
      </w:r>
    </w:p>
    <w:tbl>
      <w:tblPr>
        <w:tblStyle w:val="TableGrid"/>
        <w:tblpPr w:leftFromText="180" w:rightFromText="180" w:vertAnchor="text" w:horzAnchor="margin" w:tblpXSpec="center" w:tblpY="124"/>
        <w:tblW w:w="12489" w:type="dxa"/>
        <w:tblLook w:val="04A0" w:firstRow="1" w:lastRow="0" w:firstColumn="1" w:lastColumn="0" w:noHBand="0" w:noVBand="1"/>
      </w:tblPr>
      <w:tblGrid>
        <w:gridCol w:w="2728"/>
        <w:gridCol w:w="2148"/>
        <w:gridCol w:w="3509"/>
        <w:gridCol w:w="4104"/>
      </w:tblGrid>
      <w:tr w:rsidR="00E34E84" w:rsidRPr="002A65E4" w14:paraId="6D566614" w14:textId="77777777" w:rsidTr="002402EE">
        <w:trPr>
          <w:trHeight w:val="457"/>
        </w:trPr>
        <w:tc>
          <w:tcPr>
            <w:tcW w:w="2728" w:type="dxa"/>
          </w:tcPr>
          <w:p w14:paraId="7D431C32" w14:textId="77777777" w:rsidR="00E34E84" w:rsidRPr="002A65E4" w:rsidRDefault="00E34E84" w:rsidP="002E786C">
            <w:pPr>
              <w:jc w:val="center"/>
              <w:rPr>
                <w:b/>
                <w:color w:val="000000" w:themeColor="text1"/>
              </w:rPr>
            </w:pPr>
            <w:r w:rsidRPr="003334CA">
              <w:rPr>
                <w:b/>
                <w:color w:val="000000" w:themeColor="text1"/>
                <w:highlight w:val="yellow"/>
              </w:rPr>
              <w:t>Date</w:t>
            </w:r>
          </w:p>
        </w:tc>
        <w:tc>
          <w:tcPr>
            <w:tcW w:w="2148" w:type="dxa"/>
          </w:tcPr>
          <w:p w14:paraId="129DA92C" w14:textId="77777777" w:rsidR="00E34E84" w:rsidRPr="002A65E4" w:rsidRDefault="00E34E84" w:rsidP="002E786C">
            <w:pPr>
              <w:jc w:val="center"/>
              <w:rPr>
                <w:b/>
                <w:color w:val="000000" w:themeColor="text1"/>
              </w:rPr>
            </w:pPr>
            <w:r w:rsidRPr="003334CA">
              <w:rPr>
                <w:b/>
                <w:color w:val="000000" w:themeColor="text1"/>
                <w:highlight w:val="yellow"/>
              </w:rPr>
              <w:t>Time</w:t>
            </w:r>
          </w:p>
        </w:tc>
        <w:tc>
          <w:tcPr>
            <w:tcW w:w="3509" w:type="dxa"/>
          </w:tcPr>
          <w:p w14:paraId="456FABF7" w14:textId="77777777" w:rsidR="00E34E84" w:rsidRPr="002A65E4" w:rsidRDefault="00E34E84" w:rsidP="002E786C">
            <w:pPr>
              <w:jc w:val="center"/>
              <w:rPr>
                <w:b/>
                <w:color w:val="000000" w:themeColor="text1"/>
              </w:rPr>
            </w:pPr>
            <w:r w:rsidRPr="003334CA">
              <w:rPr>
                <w:b/>
                <w:color w:val="000000" w:themeColor="text1"/>
                <w:highlight w:val="yellow"/>
              </w:rPr>
              <w:t>Workshop</w:t>
            </w:r>
          </w:p>
        </w:tc>
        <w:tc>
          <w:tcPr>
            <w:tcW w:w="4104" w:type="dxa"/>
          </w:tcPr>
          <w:p w14:paraId="6824F84C" w14:textId="77777777" w:rsidR="00E34E84" w:rsidRPr="002A65E4" w:rsidRDefault="00E34E84" w:rsidP="002E786C">
            <w:pPr>
              <w:jc w:val="center"/>
              <w:rPr>
                <w:b/>
                <w:color w:val="000000" w:themeColor="text1"/>
              </w:rPr>
            </w:pPr>
            <w:r w:rsidRPr="003334CA">
              <w:rPr>
                <w:b/>
                <w:color w:val="000000" w:themeColor="text1"/>
                <w:highlight w:val="yellow"/>
              </w:rPr>
              <w:t>Place</w:t>
            </w:r>
          </w:p>
        </w:tc>
      </w:tr>
      <w:tr w:rsidR="00AB5F32" w:rsidRPr="002A65E4" w14:paraId="1CDBF4F4" w14:textId="77777777" w:rsidTr="002402EE">
        <w:trPr>
          <w:trHeight w:val="457"/>
        </w:trPr>
        <w:tc>
          <w:tcPr>
            <w:tcW w:w="2728" w:type="dxa"/>
          </w:tcPr>
          <w:p w14:paraId="66E21038" w14:textId="493DCE81" w:rsidR="00AB5F32" w:rsidRPr="00A11A39" w:rsidRDefault="002402EE" w:rsidP="006111EE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A11A39">
              <w:rPr>
                <w:b/>
                <w:color w:val="000000" w:themeColor="text1"/>
                <w:sz w:val="19"/>
                <w:szCs w:val="19"/>
              </w:rPr>
              <w:t>SATURDAY</w:t>
            </w:r>
            <w:r w:rsidR="00E76AC3" w:rsidRPr="00A11A39">
              <w:rPr>
                <w:b/>
                <w:color w:val="000000" w:themeColor="text1"/>
                <w:sz w:val="19"/>
                <w:szCs w:val="19"/>
              </w:rPr>
              <w:t xml:space="preserve">, </w:t>
            </w:r>
            <w:r w:rsidR="009D1A2E">
              <w:rPr>
                <w:b/>
                <w:color w:val="000000" w:themeColor="text1"/>
                <w:sz w:val="19"/>
                <w:szCs w:val="19"/>
              </w:rPr>
              <w:t>July 15th</w:t>
            </w:r>
          </w:p>
        </w:tc>
        <w:tc>
          <w:tcPr>
            <w:tcW w:w="2148" w:type="dxa"/>
          </w:tcPr>
          <w:p w14:paraId="09952F9B" w14:textId="7B915F8E" w:rsidR="00AB5F32" w:rsidRPr="00A11A39" w:rsidRDefault="006E6418" w:rsidP="00391801">
            <w:pPr>
              <w:jc w:val="center"/>
              <w:rPr>
                <w:b/>
                <w:color w:val="000000" w:themeColor="text1"/>
                <w:sz w:val="19"/>
                <w:szCs w:val="19"/>
                <w:highlight w:val="yellow"/>
              </w:rPr>
            </w:pPr>
            <w:r w:rsidRPr="00A11A39">
              <w:rPr>
                <w:b/>
                <w:color w:val="000000" w:themeColor="text1"/>
                <w:sz w:val="19"/>
                <w:szCs w:val="19"/>
              </w:rPr>
              <w:t>9:30a.m.-12:</w:t>
            </w:r>
            <w:r w:rsidR="00516533">
              <w:rPr>
                <w:b/>
                <w:color w:val="000000" w:themeColor="text1"/>
                <w:sz w:val="19"/>
                <w:szCs w:val="19"/>
              </w:rPr>
              <w:t>00</w:t>
            </w:r>
            <w:r w:rsidRPr="00A11A39">
              <w:rPr>
                <w:b/>
                <w:color w:val="000000" w:themeColor="text1"/>
                <w:sz w:val="19"/>
                <w:szCs w:val="19"/>
              </w:rPr>
              <w:t xml:space="preserve"> p.m.</w:t>
            </w:r>
          </w:p>
        </w:tc>
        <w:tc>
          <w:tcPr>
            <w:tcW w:w="3509" w:type="dxa"/>
          </w:tcPr>
          <w:p w14:paraId="3B4FF911" w14:textId="3D26DA8E" w:rsidR="00AB5F32" w:rsidRPr="00D23032" w:rsidRDefault="00CA4979" w:rsidP="00E22678">
            <w:pPr>
              <w:jc w:val="center"/>
              <w:rPr>
                <w:bCs/>
                <w:color w:val="auto"/>
                <w:sz w:val="19"/>
                <w:szCs w:val="19"/>
                <w:highlight w:val="yellow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 xml:space="preserve">Workshop I &amp; II: Career Empowerment with Meredith Metcalf from </w:t>
            </w:r>
            <w:proofErr w:type="spellStart"/>
            <w:r>
              <w:rPr>
                <w:b/>
                <w:bCs/>
                <w:color w:val="000000" w:themeColor="text1"/>
                <w:sz w:val="19"/>
                <w:szCs w:val="19"/>
              </w:rPr>
              <w:t>MOMentum</w:t>
            </w:r>
            <w:proofErr w:type="spellEnd"/>
            <w:r>
              <w:rPr>
                <w:b/>
                <w:bCs/>
                <w:color w:val="000000" w:themeColor="text1"/>
                <w:sz w:val="19"/>
                <w:szCs w:val="19"/>
              </w:rPr>
              <w:t xml:space="preserve"> &amp; Maintenance</w:t>
            </w:r>
          </w:p>
        </w:tc>
        <w:tc>
          <w:tcPr>
            <w:tcW w:w="4104" w:type="dxa"/>
          </w:tcPr>
          <w:p w14:paraId="0612DE04" w14:textId="4DE30527" w:rsidR="00AB5F32" w:rsidRPr="00A11A39" w:rsidRDefault="00232065" w:rsidP="007313EA">
            <w:pPr>
              <w:jc w:val="center"/>
              <w:rPr>
                <w:b/>
                <w:color w:val="000000" w:themeColor="text1"/>
                <w:sz w:val="19"/>
                <w:szCs w:val="19"/>
                <w:highlight w:val="yellow"/>
              </w:rPr>
            </w:pPr>
            <w:r w:rsidRPr="00A11A39">
              <w:rPr>
                <w:b/>
                <w:bCs/>
                <w:color w:val="000000" w:themeColor="text1"/>
                <w:sz w:val="19"/>
                <w:szCs w:val="19"/>
              </w:rPr>
              <w:t>Online workshop through Zoom</w:t>
            </w:r>
          </w:p>
        </w:tc>
      </w:tr>
      <w:tr w:rsidR="00C2739C" w:rsidRPr="002A65E4" w14:paraId="4B6080F7" w14:textId="77777777" w:rsidTr="002402EE">
        <w:trPr>
          <w:trHeight w:val="457"/>
        </w:trPr>
        <w:tc>
          <w:tcPr>
            <w:tcW w:w="2728" w:type="dxa"/>
          </w:tcPr>
          <w:p w14:paraId="53000529" w14:textId="0EB1C643" w:rsidR="00C2739C" w:rsidRPr="00A11A39" w:rsidRDefault="00D23032" w:rsidP="006111EE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>
              <w:rPr>
                <w:b/>
                <w:color w:val="000000" w:themeColor="text1"/>
                <w:sz w:val="19"/>
                <w:szCs w:val="19"/>
              </w:rPr>
              <w:t>THURSDAY,</w:t>
            </w:r>
            <w:r w:rsidR="00C2739C" w:rsidRPr="00A11A39">
              <w:rPr>
                <w:b/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b/>
                <w:color w:val="000000" w:themeColor="text1"/>
                <w:sz w:val="19"/>
                <w:szCs w:val="19"/>
              </w:rPr>
              <w:t>Aug 17th</w:t>
            </w:r>
            <w:r w:rsidR="00C2739C" w:rsidRPr="00A11A39">
              <w:rPr>
                <w:b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48" w:type="dxa"/>
          </w:tcPr>
          <w:p w14:paraId="42D2D235" w14:textId="495FD5FD" w:rsidR="00C2739C" w:rsidRPr="00A11A39" w:rsidRDefault="00C2739C" w:rsidP="00391801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A11A39">
              <w:rPr>
                <w:b/>
                <w:color w:val="000000" w:themeColor="text1"/>
                <w:sz w:val="19"/>
                <w:szCs w:val="19"/>
              </w:rPr>
              <w:t>5:00p.m-</w:t>
            </w:r>
            <w:r w:rsidR="00516533">
              <w:rPr>
                <w:b/>
                <w:color w:val="000000" w:themeColor="text1"/>
                <w:sz w:val="19"/>
                <w:szCs w:val="19"/>
              </w:rPr>
              <w:t>7:30</w:t>
            </w:r>
            <w:r w:rsidRPr="00A11A39">
              <w:rPr>
                <w:b/>
                <w:color w:val="000000" w:themeColor="text1"/>
                <w:sz w:val="19"/>
                <w:szCs w:val="19"/>
              </w:rPr>
              <w:t>p.m.</w:t>
            </w:r>
          </w:p>
        </w:tc>
        <w:tc>
          <w:tcPr>
            <w:tcW w:w="3509" w:type="dxa"/>
          </w:tcPr>
          <w:p w14:paraId="2CD70CB4" w14:textId="1618AA26" w:rsidR="00C2739C" w:rsidRPr="00A11A39" w:rsidRDefault="00A2796D" w:rsidP="00E22678">
            <w:pPr>
              <w:tabs>
                <w:tab w:val="left" w:pos="705"/>
              </w:tabs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 xml:space="preserve">Workshop I &amp; II: </w:t>
            </w:r>
            <w:r w:rsidR="00CA4979">
              <w:rPr>
                <w:b/>
                <w:bCs/>
                <w:color w:val="000000" w:themeColor="text1"/>
                <w:sz w:val="19"/>
                <w:szCs w:val="19"/>
              </w:rPr>
              <w:t xml:space="preserve">Career Empowerment with 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 xml:space="preserve">Meredith Metcalf </w:t>
            </w:r>
            <w:r w:rsidR="001264A7">
              <w:rPr>
                <w:b/>
                <w:bCs/>
                <w:color w:val="000000" w:themeColor="text1"/>
                <w:sz w:val="19"/>
                <w:szCs w:val="19"/>
              </w:rPr>
              <w:t xml:space="preserve">from </w:t>
            </w:r>
            <w:proofErr w:type="spellStart"/>
            <w:r w:rsidR="001264A7">
              <w:rPr>
                <w:b/>
                <w:bCs/>
                <w:color w:val="000000" w:themeColor="text1"/>
                <w:sz w:val="19"/>
                <w:szCs w:val="19"/>
              </w:rPr>
              <w:t>MOMentum</w:t>
            </w:r>
            <w:proofErr w:type="spellEnd"/>
            <w:r w:rsidR="001264A7">
              <w:rPr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&amp; Maintenance</w:t>
            </w:r>
          </w:p>
        </w:tc>
        <w:tc>
          <w:tcPr>
            <w:tcW w:w="4104" w:type="dxa"/>
          </w:tcPr>
          <w:p w14:paraId="510F19E0" w14:textId="056BC62C" w:rsidR="00C2739C" w:rsidRPr="00A11A39" w:rsidRDefault="00C2739C" w:rsidP="007313EA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11A39">
              <w:rPr>
                <w:b/>
                <w:bCs/>
                <w:color w:val="000000" w:themeColor="text1"/>
                <w:sz w:val="19"/>
                <w:szCs w:val="19"/>
              </w:rPr>
              <w:t>Online workshop through Zoom</w:t>
            </w:r>
          </w:p>
        </w:tc>
      </w:tr>
      <w:tr w:rsidR="006F79F6" w:rsidRPr="002A65E4" w14:paraId="7A9A36AA" w14:textId="77777777" w:rsidTr="002402EE">
        <w:trPr>
          <w:trHeight w:val="457"/>
        </w:trPr>
        <w:tc>
          <w:tcPr>
            <w:tcW w:w="2728" w:type="dxa"/>
          </w:tcPr>
          <w:p w14:paraId="59928196" w14:textId="0EBB1C89" w:rsidR="006F79F6" w:rsidRDefault="006F79F6" w:rsidP="006111EE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>
              <w:rPr>
                <w:b/>
                <w:color w:val="000000" w:themeColor="text1"/>
                <w:sz w:val="19"/>
                <w:szCs w:val="19"/>
              </w:rPr>
              <w:t>SATURDAY, Aug 26th</w:t>
            </w:r>
          </w:p>
        </w:tc>
        <w:tc>
          <w:tcPr>
            <w:tcW w:w="2148" w:type="dxa"/>
          </w:tcPr>
          <w:p w14:paraId="648241BD" w14:textId="0FAFD081" w:rsidR="006F79F6" w:rsidRPr="00A11A39" w:rsidRDefault="006F79F6" w:rsidP="00391801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>
              <w:rPr>
                <w:b/>
                <w:color w:val="000000" w:themeColor="text1"/>
                <w:sz w:val="19"/>
                <w:szCs w:val="19"/>
              </w:rPr>
              <w:t>9:30-12:30 p.m.</w:t>
            </w:r>
          </w:p>
        </w:tc>
        <w:tc>
          <w:tcPr>
            <w:tcW w:w="3509" w:type="dxa"/>
          </w:tcPr>
          <w:p w14:paraId="7420DF3A" w14:textId="09E2D3E0" w:rsidR="006F79F6" w:rsidRDefault="006F79F6" w:rsidP="00E22678">
            <w:pPr>
              <w:tabs>
                <w:tab w:val="left" w:pos="705"/>
              </w:tabs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11A39">
              <w:rPr>
                <w:b/>
                <w:bCs/>
                <w:color w:val="000000" w:themeColor="text1"/>
                <w:sz w:val="19"/>
                <w:szCs w:val="19"/>
              </w:rPr>
              <w:t>Workshop I &amp; II: Buying a Home &amp; Maintenance</w:t>
            </w:r>
          </w:p>
        </w:tc>
        <w:tc>
          <w:tcPr>
            <w:tcW w:w="4104" w:type="dxa"/>
          </w:tcPr>
          <w:p w14:paraId="2C209FAB" w14:textId="3230A852" w:rsidR="006F79F6" w:rsidRPr="00A11A39" w:rsidRDefault="006F79F6" w:rsidP="007313EA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Online workshop through Zoom</w:t>
            </w:r>
          </w:p>
        </w:tc>
      </w:tr>
      <w:tr w:rsidR="004214E0" w:rsidRPr="002A65E4" w14:paraId="71F81D10" w14:textId="77777777" w:rsidTr="002402EE">
        <w:trPr>
          <w:trHeight w:val="457"/>
        </w:trPr>
        <w:tc>
          <w:tcPr>
            <w:tcW w:w="2728" w:type="dxa"/>
          </w:tcPr>
          <w:p w14:paraId="25106230" w14:textId="50E11EE2" w:rsidR="004214E0" w:rsidRPr="00A11A39" w:rsidRDefault="002553FD" w:rsidP="006111EE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>
              <w:rPr>
                <w:b/>
                <w:color w:val="000000" w:themeColor="text1"/>
                <w:sz w:val="19"/>
                <w:szCs w:val="19"/>
              </w:rPr>
              <w:t xml:space="preserve">SATURDAY, </w:t>
            </w:r>
            <w:r w:rsidR="00A2796D">
              <w:rPr>
                <w:b/>
                <w:color w:val="000000" w:themeColor="text1"/>
                <w:sz w:val="19"/>
                <w:szCs w:val="19"/>
              </w:rPr>
              <w:t xml:space="preserve">Sep </w:t>
            </w:r>
            <w:r w:rsidR="00D32F13">
              <w:rPr>
                <w:b/>
                <w:color w:val="000000" w:themeColor="text1"/>
                <w:sz w:val="19"/>
                <w:szCs w:val="19"/>
              </w:rPr>
              <w:t>9th</w:t>
            </w:r>
          </w:p>
        </w:tc>
        <w:tc>
          <w:tcPr>
            <w:tcW w:w="2148" w:type="dxa"/>
          </w:tcPr>
          <w:p w14:paraId="00939ACA" w14:textId="2DAEACEC" w:rsidR="004214E0" w:rsidRPr="00A11A39" w:rsidRDefault="00D32F13" w:rsidP="00391801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>
              <w:rPr>
                <w:b/>
                <w:color w:val="000000" w:themeColor="text1"/>
                <w:sz w:val="19"/>
                <w:szCs w:val="19"/>
              </w:rPr>
              <w:t>9:30-12:30 p.m.</w:t>
            </w:r>
            <w:r w:rsidR="004214E0" w:rsidRPr="00A11A39">
              <w:rPr>
                <w:b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3509" w:type="dxa"/>
          </w:tcPr>
          <w:p w14:paraId="39A5F892" w14:textId="40FCB480" w:rsidR="004214E0" w:rsidRPr="00A11A39" w:rsidRDefault="004643A9" w:rsidP="00E22678">
            <w:pPr>
              <w:tabs>
                <w:tab w:val="left" w:pos="705"/>
              </w:tabs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11A39">
              <w:rPr>
                <w:b/>
                <w:bCs/>
                <w:color w:val="000000" w:themeColor="text1"/>
                <w:sz w:val="19"/>
                <w:szCs w:val="19"/>
              </w:rPr>
              <w:t>Workshop I &amp; II: Buying a Home &amp; Maintenance</w:t>
            </w:r>
          </w:p>
        </w:tc>
        <w:tc>
          <w:tcPr>
            <w:tcW w:w="4104" w:type="dxa"/>
          </w:tcPr>
          <w:p w14:paraId="2F3DD3EE" w14:textId="757306FB" w:rsidR="004214E0" w:rsidRPr="00A11A39" w:rsidRDefault="004214E0" w:rsidP="007313EA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11A39">
              <w:rPr>
                <w:b/>
                <w:bCs/>
                <w:color w:val="000000" w:themeColor="text1"/>
                <w:sz w:val="19"/>
                <w:szCs w:val="19"/>
              </w:rPr>
              <w:t>Online workshop through Zoom</w:t>
            </w:r>
          </w:p>
        </w:tc>
      </w:tr>
      <w:tr w:rsidR="00A11A39" w:rsidRPr="002A65E4" w14:paraId="36A5BA77" w14:textId="77777777" w:rsidTr="002402EE">
        <w:trPr>
          <w:trHeight w:val="457"/>
        </w:trPr>
        <w:tc>
          <w:tcPr>
            <w:tcW w:w="2728" w:type="dxa"/>
          </w:tcPr>
          <w:p w14:paraId="0AB9F3D7" w14:textId="5F9E024C" w:rsidR="00A11A39" w:rsidRPr="00A11A39" w:rsidRDefault="00D23032" w:rsidP="006111EE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>
              <w:rPr>
                <w:b/>
                <w:color w:val="000000" w:themeColor="text1"/>
                <w:sz w:val="19"/>
                <w:szCs w:val="19"/>
              </w:rPr>
              <w:t>THURSDAY, Sep 28</w:t>
            </w:r>
            <w:r w:rsidRPr="00D23032">
              <w:rPr>
                <w:b/>
                <w:color w:val="000000" w:themeColor="text1"/>
                <w:sz w:val="19"/>
                <w:szCs w:val="19"/>
                <w:vertAlign w:val="superscript"/>
              </w:rPr>
              <w:t>th</w:t>
            </w:r>
            <w:r>
              <w:rPr>
                <w:b/>
                <w:color w:val="000000" w:themeColor="text1"/>
                <w:sz w:val="19"/>
                <w:szCs w:val="19"/>
              </w:rPr>
              <w:t xml:space="preserve"> </w:t>
            </w:r>
            <w:r w:rsidR="00A11A39" w:rsidRPr="00A11A39">
              <w:rPr>
                <w:b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48" w:type="dxa"/>
          </w:tcPr>
          <w:p w14:paraId="1ACC3C2D" w14:textId="2AE2F0A5" w:rsidR="00A11A39" w:rsidRPr="00A11A39" w:rsidRDefault="00D23032" w:rsidP="00391801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>
              <w:rPr>
                <w:b/>
                <w:color w:val="000000" w:themeColor="text1"/>
                <w:sz w:val="19"/>
                <w:szCs w:val="19"/>
              </w:rPr>
              <w:t>5:</w:t>
            </w:r>
            <w:r w:rsidR="00C504E8">
              <w:rPr>
                <w:b/>
                <w:color w:val="000000" w:themeColor="text1"/>
                <w:sz w:val="19"/>
                <w:szCs w:val="19"/>
              </w:rPr>
              <w:t>00</w:t>
            </w:r>
            <w:r>
              <w:rPr>
                <w:b/>
                <w:color w:val="000000" w:themeColor="text1"/>
                <w:sz w:val="19"/>
                <w:szCs w:val="19"/>
              </w:rPr>
              <w:t xml:space="preserve"> p.m.-</w:t>
            </w:r>
            <w:r w:rsidR="00516533">
              <w:rPr>
                <w:b/>
                <w:color w:val="000000" w:themeColor="text1"/>
                <w:sz w:val="19"/>
                <w:szCs w:val="19"/>
              </w:rPr>
              <w:t>7:30</w:t>
            </w:r>
            <w:r>
              <w:rPr>
                <w:b/>
                <w:color w:val="000000" w:themeColor="text1"/>
                <w:sz w:val="19"/>
                <w:szCs w:val="19"/>
              </w:rPr>
              <w:t>p.m.</w:t>
            </w:r>
          </w:p>
        </w:tc>
        <w:tc>
          <w:tcPr>
            <w:tcW w:w="3509" w:type="dxa"/>
          </w:tcPr>
          <w:p w14:paraId="282D3F40" w14:textId="642296F5" w:rsidR="00A11A39" w:rsidRPr="00A11A39" w:rsidRDefault="00CA4979" w:rsidP="00E22678">
            <w:pPr>
              <w:tabs>
                <w:tab w:val="left" w:pos="705"/>
              </w:tabs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 xml:space="preserve">Workshop I &amp; II: Career Empowerment with Meredith Metcalf from </w:t>
            </w:r>
            <w:proofErr w:type="spellStart"/>
            <w:r>
              <w:rPr>
                <w:b/>
                <w:bCs/>
                <w:color w:val="000000" w:themeColor="text1"/>
                <w:sz w:val="19"/>
                <w:szCs w:val="19"/>
              </w:rPr>
              <w:t>MOMentum</w:t>
            </w:r>
            <w:proofErr w:type="spellEnd"/>
            <w:r>
              <w:rPr>
                <w:b/>
                <w:bCs/>
                <w:color w:val="000000" w:themeColor="text1"/>
                <w:sz w:val="19"/>
                <w:szCs w:val="19"/>
              </w:rPr>
              <w:t xml:space="preserve"> &amp; Maintenance</w:t>
            </w:r>
          </w:p>
        </w:tc>
        <w:tc>
          <w:tcPr>
            <w:tcW w:w="4104" w:type="dxa"/>
          </w:tcPr>
          <w:p w14:paraId="6AE036DD" w14:textId="0E4827B1" w:rsidR="00A11A39" w:rsidRPr="00A11A39" w:rsidRDefault="00A11A39" w:rsidP="007313EA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11A39">
              <w:rPr>
                <w:b/>
                <w:bCs/>
                <w:color w:val="000000" w:themeColor="text1"/>
                <w:sz w:val="19"/>
                <w:szCs w:val="19"/>
              </w:rPr>
              <w:t>Online workshop through Zoom</w:t>
            </w:r>
          </w:p>
        </w:tc>
      </w:tr>
      <w:tr w:rsidR="00E34E84" w:rsidRPr="00BA61D3" w14:paraId="4E5B23E2" w14:textId="77777777" w:rsidTr="002402EE">
        <w:trPr>
          <w:trHeight w:val="709"/>
        </w:trPr>
        <w:tc>
          <w:tcPr>
            <w:tcW w:w="2728" w:type="dxa"/>
          </w:tcPr>
          <w:p w14:paraId="186BE51E" w14:textId="3EBE39A8" w:rsidR="00E34E84" w:rsidRPr="00A11A39" w:rsidRDefault="00D62B10" w:rsidP="006111EE">
            <w:pPr>
              <w:jc w:val="center"/>
              <w:rPr>
                <w:b/>
                <w:bCs/>
                <w:cap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aps/>
                <w:color w:val="000000" w:themeColor="text1"/>
                <w:sz w:val="19"/>
                <w:szCs w:val="19"/>
              </w:rPr>
              <w:t>SATURDAY,</w:t>
            </w:r>
            <w:r w:rsidR="00461E16" w:rsidRPr="00A11A39">
              <w:rPr>
                <w:b/>
                <w:bCs/>
                <w:caps/>
                <w:color w:val="000000" w:themeColor="text1"/>
                <w:sz w:val="19"/>
                <w:szCs w:val="19"/>
              </w:rPr>
              <w:t xml:space="preserve"> </w:t>
            </w:r>
            <w:r w:rsidR="00A2796D">
              <w:rPr>
                <w:b/>
                <w:bCs/>
                <w:caps/>
                <w:color w:val="000000" w:themeColor="text1"/>
                <w:sz w:val="19"/>
                <w:szCs w:val="19"/>
              </w:rPr>
              <w:t xml:space="preserve">oct </w:t>
            </w:r>
            <w:r>
              <w:rPr>
                <w:b/>
                <w:bCs/>
                <w:caps/>
                <w:color w:val="000000" w:themeColor="text1"/>
                <w:sz w:val="19"/>
                <w:szCs w:val="19"/>
              </w:rPr>
              <w:t>7</w:t>
            </w:r>
            <w:r w:rsidR="00D32F13">
              <w:rPr>
                <w:b/>
                <w:bCs/>
                <w:caps/>
                <w:color w:val="000000" w:themeColor="text1"/>
                <w:sz w:val="19"/>
                <w:szCs w:val="19"/>
              </w:rPr>
              <w:t>th</w:t>
            </w:r>
          </w:p>
        </w:tc>
        <w:tc>
          <w:tcPr>
            <w:tcW w:w="2148" w:type="dxa"/>
          </w:tcPr>
          <w:p w14:paraId="7E4171FB" w14:textId="764BF811" w:rsidR="00E34E84" w:rsidRPr="00A11A39" w:rsidRDefault="00D62B10" w:rsidP="00391801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11A39">
              <w:rPr>
                <w:b/>
                <w:bCs/>
                <w:color w:val="000000" w:themeColor="text1"/>
                <w:sz w:val="19"/>
                <w:szCs w:val="19"/>
              </w:rPr>
              <w:t>9:30 a.m. -12:30 p.m.</w:t>
            </w:r>
          </w:p>
        </w:tc>
        <w:tc>
          <w:tcPr>
            <w:tcW w:w="3509" w:type="dxa"/>
          </w:tcPr>
          <w:p w14:paraId="2FBEB254" w14:textId="47FBC16C" w:rsidR="00E34E84" w:rsidRPr="00A11A39" w:rsidRDefault="00D62B10" w:rsidP="00CD4AE9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11A39">
              <w:rPr>
                <w:b/>
                <w:bCs/>
                <w:color w:val="000000" w:themeColor="text1"/>
                <w:sz w:val="19"/>
                <w:szCs w:val="19"/>
              </w:rPr>
              <w:t>Workshop I &amp; II: Buying a Home &amp; Maintenance</w:t>
            </w:r>
          </w:p>
        </w:tc>
        <w:tc>
          <w:tcPr>
            <w:tcW w:w="4104" w:type="dxa"/>
          </w:tcPr>
          <w:p w14:paraId="41CC1C01" w14:textId="77777777" w:rsidR="00E34E84" w:rsidRPr="00A11A39" w:rsidRDefault="00E34E84" w:rsidP="007313EA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11A39">
              <w:rPr>
                <w:b/>
                <w:bCs/>
                <w:color w:val="000000" w:themeColor="text1"/>
                <w:sz w:val="19"/>
                <w:szCs w:val="19"/>
              </w:rPr>
              <w:t>Online workshop through Zoom</w:t>
            </w:r>
          </w:p>
        </w:tc>
      </w:tr>
      <w:tr w:rsidR="00E34E84" w:rsidRPr="008E7799" w14:paraId="6FA9482D" w14:textId="77777777" w:rsidTr="002402EE">
        <w:trPr>
          <w:trHeight w:val="507"/>
        </w:trPr>
        <w:tc>
          <w:tcPr>
            <w:tcW w:w="2728" w:type="dxa"/>
          </w:tcPr>
          <w:p w14:paraId="197C86EC" w14:textId="77011371" w:rsidR="00E34E84" w:rsidRPr="00A11A39" w:rsidRDefault="00D32F13" w:rsidP="006111EE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SATURDAY</w:t>
            </w:r>
            <w:r w:rsidR="00A939B3">
              <w:rPr>
                <w:b/>
                <w:bCs/>
                <w:color w:val="000000" w:themeColor="text1"/>
                <w:sz w:val="19"/>
                <w:szCs w:val="19"/>
              </w:rPr>
              <w:t xml:space="preserve">, </w:t>
            </w:r>
            <w:r w:rsidR="00D62B10">
              <w:rPr>
                <w:b/>
                <w:bCs/>
                <w:color w:val="000000" w:themeColor="text1"/>
                <w:sz w:val="19"/>
                <w:szCs w:val="19"/>
              </w:rPr>
              <w:t>OCT 21st</w:t>
            </w:r>
          </w:p>
        </w:tc>
        <w:tc>
          <w:tcPr>
            <w:tcW w:w="2148" w:type="dxa"/>
          </w:tcPr>
          <w:p w14:paraId="5950BBD6" w14:textId="23D7B2F5" w:rsidR="00E34E84" w:rsidRPr="00A11A39" w:rsidRDefault="00D83615" w:rsidP="00391801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11A39">
              <w:rPr>
                <w:b/>
                <w:bCs/>
                <w:color w:val="000000" w:themeColor="text1"/>
                <w:sz w:val="19"/>
                <w:szCs w:val="19"/>
              </w:rPr>
              <w:t>9:30</w:t>
            </w:r>
            <w:r w:rsidR="002B59AD" w:rsidRPr="00A11A39">
              <w:rPr>
                <w:b/>
                <w:bCs/>
                <w:color w:val="000000" w:themeColor="text1"/>
                <w:sz w:val="19"/>
                <w:szCs w:val="19"/>
              </w:rPr>
              <w:t xml:space="preserve"> a.m. </w:t>
            </w:r>
            <w:r w:rsidRPr="00A11A39">
              <w:rPr>
                <w:b/>
                <w:bCs/>
                <w:color w:val="000000" w:themeColor="text1"/>
                <w:sz w:val="19"/>
                <w:szCs w:val="19"/>
              </w:rPr>
              <w:t>-12:30 p.m.</w:t>
            </w:r>
          </w:p>
        </w:tc>
        <w:tc>
          <w:tcPr>
            <w:tcW w:w="3509" w:type="dxa"/>
          </w:tcPr>
          <w:p w14:paraId="0942F21D" w14:textId="6B872B60" w:rsidR="00E34E84" w:rsidRPr="00A11A39" w:rsidRDefault="00CD4AE9" w:rsidP="00CD4AE9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11A39">
              <w:rPr>
                <w:b/>
                <w:bCs/>
                <w:color w:val="000000" w:themeColor="text1"/>
                <w:sz w:val="19"/>
                <w:szCs w:val="19"/>
              </w:rPr>
              <w:t xml:space="preserve">Workshop I &amp; II: </w:t>
            </w:r>
            <w:r w:rsidR="00B72504" w:rsidRPr="00A11A39">
              <w:rPr>
                <w:b/>
                <w:bCs/>
                <w:color w:val="000000" w:themeColor="text1"/>
                <w:sz w:val="19"/>
                <w:szCs w:val="19"/>
              </w:rPr>
              <w:t xml:space="preserve">Buying a Home &amp; Maintenance </w:t>
            </w:r>
          </w:p>
        </w:tc>
        <w:tc>
          <w:tcPr>
            <w:tcW w:w="4104" w:type="dxa"/>
          </w:tcPr>
          <w:p w14:paraId="684EEF31" w14:textId="37697C9B" w:rsidR="00E34E84" w:rsidRPr="00A11A39" w:rsidRDefault="00E34E84" w:rsidP="007313EA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11A39">
              <w:rPr>
                <w:b/>
                <w:bCs/>
                <w:color w:val="000000" w:themeColor="text1"/>
                <w:sz w:val="19"/>
                <w:szCs w:val="19"/>
              </w:rPr>
              <w:t xml:space="preserve">Online workshop through </w:t>
            </w:r>
            <w:r w:rsidR="0006224D">
              <w:rPr>
                <w:b/>
                <w:bCs/>
                <w:color w:val="000000" w:themeColor="text1"/>
                <w:sz w:val="19"/>
                <w:szCs w:val="19"/>
              </w:rPr>
              <w:t>Zoom</w:t>
            </w:r>
          </w:p>
          <w:p w14:paraId="373B0E88" w14:textId="77777777" w:rsidR="00E34E84" w:rsidRPr="00A11A39" w:rsidRDefault="00E34E84" w:rsidP="007313EA">
            <w:pPr>
              <w:pStyle w:val="ListParagraph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06224D" w:rsidRPr="008E7799" w14:paraId="514DCD59" w14:textId="77777777" w:rsidTr="002402EE">
        <w:trPr>
          <w:trHeight w:val="507"/>
        </w:trPr>
        <w:tc>
          <w:tcPr>
            <w:tcW w:w="2728" w:type="dxa"/>
          </w:tcPr>
          <w:p w14:paraId="21588124" w14:textId="3E49A528" w:rsidR="0006224D" w:rsidRDefault="0006224D" w:rsidP="006111EE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 xml:space="preserve">SATURDAY, NOV </w:t>
            </w:r>
            <w:r w:rsidR="00045D69">
              <w:rPr>
                <w:b/>
                <w:bCs/>
                <w:color w:val="000000" w:themeColor="text1"/>
                <w:sz w:val="19"/>
                <w:szCs w:val="19"/>
              </w:rPr>
              <w:t>11th</w:t>
            </w:r>
          </w:p>
        </w:tc>
        <w:tc>
          <w:tcPr>
            <w:tcW w:w="2148" w:type="dxa"/>
          </w:tcPr>
          <w:p w14:paraId="5B5F1552" w14:textId="38017298" w:rsidR="0006224D" w:rsidRPr="00A11A39" w:rsidRDefault="002D696B" w:rsidP="00391801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11A39">
              <w:rPr>
                <w:b/>
                <w:bCs/>
                <w:color w:val="000000" w:themeColor="text1"/>
                <w:sz w:val="19"/>
                <w:szCs w:val="19"/>
              </w:rPr>
              <w:t>9:</w:t>
            </w:r>
            <w:r w:rsidR="00A36257">
              <w:rPr>
                <w:b/>
                <w:bCs/>
                <w:color w:val="000000" w:themeColor="text1"/>
                <w:sz w:val="19"/>
                <w:szCs w:val="19"/>
              </w:rPr>
              <w:t>00</w:t>
            </w:r>
            <w:r w:rsidRPr="00A11A39">
              <w:rPr>
                <w:b/>
                <w:bCs/>
                <w:color w:val="000000" w:themeColor="text1"/>
                <w:sz w:val="19"/>
                <w:szCs w:val="19"/>
              </w:rPr>
              <w:t xml:space="preserve"> a.m. -</w:t>
            </w:r>
            <w:r w:rsidR="00A36257">
              <w:rPr>
                <w:b/>
                <w:bCs/>
                <w:color w:val="000000" w:themeColor="text1"/>
                <w:sz w:val="19"/>
                <w:szCs w:val="19"/>
              </w:rPr>
              <w:t>12:00</w:t>
            </w:r>
            <w:r w:rsidRPr="00A11A39">
              <w:rPr>
                <w:b/>
                <w:bCs/>
                <w:color w:val="000000" w:themeColor="text1"/>
                <w:sz w:val="19"/>
                <w:szCs w:val="19"/>
              </w:rPr>
              <w:t xml:space="preserve"> p.m.</w:t>
            </w:r>
          </w:p>
        </w:tc>
        <w:tc>
          <w:tcPr>
            <w:tcW w:w="3509" w:type="dxa"/>
          </w:tcPr>
          <w:p w14:paraId="69C1E36C" w14:textId="7A9332C7" w:rsidR="0006224D" w:rsidRPr="00A11A39" w:rsidRDefault="0006224D" w:rsidP="00CD4AE9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11A39">
              <w:rPr>
                <w:b/>
                <w:bCs/>
                <w:color w:val="000000" w:themeColor="text1"/>
                <w:sz w:val="19"/>
                <w:szCs w:val="19"/>
              </w:rPr>
              <w:t>Workshop I &amp; II: Buying a Home &amp; Maintenance</w:t>
            </w:r>
            <w:r w:rsidR="003562BB">
              <w:rPr>
                <w:b/>
                <w:bCs/>
                <w:color w:val="000000" w:themeColor="text1"/>
                <w:sz w:val="19"/>
                <w:szCs w:val="19"/>
              </w:rPr>
              <w:t>- NUER LANGUAGE ONLY</w:t>
            </w:r>
          </w:p>
        </w:tc>
        <w:tc>
          <w:tcPr>
            <w:tcW w:w="4104" w:type="dxa"/>
          </w:tcPr>
          <w:p w14:paraId="4E3E9102" w14:textId="407103B1" w:rsidR="0006224D" w:rsidRPr="00A11A39" w:rsidRDefault="0006224D" w:rsidP="007313EA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Online Workshop through Zoom</w:t>
            </w:r>
          </w:p>
        </w:tc>
      </w:tr>
      <w:tr w:rsidR="00E34E84" w:rsidRPr="00BA61D3" w14:paraId="178F20DB" w14:textId="77777777" w:rsidTr="002402EE">
        <w:trPr>
          <w:trHeight w:val="858"/>
        </w:trPr>
        <w:tc>
          <w:tcPr>
            <w:tcW w:w="2728" w:type="dxa"/>
          </w:tcPr>
          <w:p w14:paraId="4C42DF35" w14:textId="3DB924B2" w:rsidR="00E34E84" w:rsidRPr="00A11A39" w:rsidRDefault="00EA61E1" w:rsidP="006111EE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lastRenderedPageBreak/>
              <w:t>WEDNESDAY,</w:t>
            </w:r>
            <w:r w:rsidR="00D62B10">
              <w:rPr>
                <w:b/>
                <w:bCs/>
                <w:color w:val="000000" w:themeColor="text1"/>
                <w:sz w:val="19"/>
                <w:szCs w:val="19"/>
              </w:rPr>
              <w:t xml:space="preserve"> Nov </w:t>
            </w:r>
            <w:r w:rsidR="002D696B">
              <w:rPr>
                <w:b/>
                <w:bCs/>
                <w:color w:val="000000" w:themeColor="text1"/>
                <w:sz w:val="19"/>
                <w:szCs w:val="19"/>
              </w:rPr>
              <w:t>1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5</w:t>
            </w:r>
            <w:r w:rsidR="002D696B">
              <w:rPr>
                <w:b/>
                <w:bCs/>
                <w:color w:val="000000" w:themeColor="text1"/>
                <w:sz w:val="19"/>
                <w:szCs w:val="19"/>
              </w:rPr>
              <w:t>th</w:t>
            </w:r>
          </w:p>
        </w:tc>
        <w:tc>
          <w:tcPr>
            <w:tcW w:w="2148" w:type="dxa"/>
          </w:tcPr>
          <w:p w14:paraId="3C79CDA5" w14:textId="62EE54EC" w:rsidR="00E34E84" w:rsidRPr="00A11A39" w:rsidRDefault="00D83615" w:rsidP="00391801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11A39">
              <w:rPr>
                <w:b/>
                <w:bCs/>
                <w:color w:val="000000" w:themeColor="text1"/>
                <w:sz w:val="19"/>
                <w:szCs w:val="19"/>
              </w:rPr>
              <w:t>5:</w:t>
            </w:r>
            <w:r w:rsidR="002260EC">
              <w:rPr>
                <w:b/>
                <w:bCs/>
                <w:color w:val="000000" w:themeColor="text1"/>
                <w:sz w:val="19"/>
                <w:szCs w:val="19"/>
              </w:rPr>
              <w:t>30</w:t>
            </w:r>
            <w:r w:rsidRPr="00A11A39">
              <w:rPr>
                <w:b/>
                <w:bCs/>
                <w:color w:val="000000" w:themeColor="text1"/>
                <w:sz w:val="19"/>
                <w:szCs w:val="19"/>
              </w:rPr>
              <w:t xml:space="preserve"> p.m.-</w:t>
            </w:r>
            <w:r w:rsidR="002260EC">
              <w:rPr>
                <w:b/>
                <w:bCs/>
                <w:color w:val="000000" w:themeColor="text1"/>
                <w:sz w:val="19"/>
                <w:szCs w:val="19"/>
              </w:rPr>
              <w:t>8:00</w:t>
            </w:r>
            <w:r w:rsidRPr="00A11A39">
              <w:rPr>
                <w:b/>
                <w:bCs/>
                <w:color w:val="000000" w:themeColor="text1"/>
                <w:sz w:val="19"/>
                <w:szCs w:val="19"/>
              </w:rPr>
              <w:t>p.m.</w:t>
            </w:r>
          </w:p>
        </w:tc>
        <w:tc>
          <w:tcPr>
            <w:tcW w:w="3509" w:type="dxa"/>
          </w:tcPr>
          <w:p w14:paraId="27D3012B" w14:textId="4399CC6F" w:rsidR="00E34E84" w:rsidRPr="00A11A39" w:rsidRDefault="004643A9" w:rsidP="00CD4AE9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11A39">
              <w:rPr>
                <w:b/>
                <w:bCs/>
                <w:color w:val="000000" w:themeColor="text1"/>
                <w:sz w:val="19"/>
                <w:szCs w:val="19"/>
              </w:rPr>
              <w:t>Workshop I &amp;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II</w:t>
            </w:r>
            <w:r w:rsidRPr="00A11A39">
              <w:rPr>
                <w:b/>
                <w:bCs/>
                <w:color w:val="000000" w:themeColor="text1"/>
                <w:sz w:val="19"/>
                <w:szCs w:val="19"/>
              </w:rPr>
              <w:t>: Money Values, Building your Financial Future, &amp; Maintenance</w:t>
            </w:r>
          </w:p>
        </w:tc>
        <w:tc>
          <w:tcPr>
            <w:tcW w:w="4104" w:type="dxa"/>
          </w:tcPr>
          <w:p w14:paraId="64E09A5F" w14:textId="77777777" w:rsidR="00E34E84" w:rsidRPr="00A11A39" w:rsidRDefault="00E34E84" w:rsidP="007313EA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11A39">
              <w:rPr>
                <w:b/>
                <w:bCs/>
                <w:color w:val="000000" w:themeColor="text1"/>
                <w:sz w:val="19"/>
                <w:szCs w:val="19"/>
              </w:rPr>
              <w:t>Online Workshop through Zoom</w:t>
            </w:r>
          </w:p>
        </w:tc>
      </w:tr>
      <w:tr w:rsidR="00D32F13" w:rsidRPr="00BA61D3" w14:paraId="733558AB" w14:textId="77777777" w:rsidTr="002402EE">
        <w:trPr>
          <w:trHeight w:val="858"/>
        </w:trPr>
        <w:tc>
          <w:tcPr>
            <w:tcW w:w="2728" w:type="dxa"/>
          </w:tcPr>
          <w:p w14:paraId="1527DBEB" w14:textId="421B8BF6" w:rsidR="00D32F13" w:rsidRPr="00A11A39" w:rsidRDefault="002D696B" w:rsidP="006111EE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SATURDAY, Dec 2</w:t>
            </w:r>
            <w:r w:rsidRPr="002D696B">
              <w:rPr>
                <w:b/>
                <w:bCs/>
                <w:color w:val="000000" w:themeColor="text1"/>
                <w:sz w:val="19"/>
                <w:szCs w:val="19"/>
                <w:vertAlign w:val="superscript"/>
              </w:rPr>
              <w:t>nd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48" w:type="dxa"/>
          </w:tcPr>
          <w:p w14:paraId="352C755A" w14:textId="40748677" w:rsidR="00D32F13" w:rsidRPr="00A11A39" w:rsidRDefault="002D696B" w:rsidP="00391801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11A39">
              <w:rPr>
                <w:b/>
                <w:bCs/>
                <w:color w:val="000000" w:themeColor="text1"/>
                <w:sz w:val="19"/>
                <w:szCs w:val="19"/>
              </w:rPr>
              <w:t>9:30 a.m. -</w:t>
            </w:r>
            <w:r w:rsidR="002260EC">
              <w:rPr>
                <w:b/>
                <w:bCs/>
                <w:color w:val="000000" w:themeColor="text1"/>
                <w:sz w:val="19"/>
                <w:szCs w:val="19"/>
              </w:rPr>
              <w:t>12:00</w:t>
            </w:r>
            <w:r w:rsidRPr="00A11A39">
              <w:rPr>
                <w:b/>
                <w:bCs/>
                <w:color w:val="000000" w:themeColor="text1"/>
                <w:sz w:val="19"/>
                <w:szCs w:val="19"/>
              </w:rPr>
              <w:t xml:space="preserve"> p.m.</w:t>
            </w:r>
          </w:p>
        </w:tc>
        <w:tc>
          <w:tcPr>
            <w:tcW w:w="3509" w:type="dxa"/>
          </w:tcPr>
          <w:p w14:paraId="059ED344" w14:textId="049AEB03" w:rsidR="00D32F13" w:rsidRPr="00A11A39" w:rsidRDefault="00D62B10" w:rsidP="00CD4AE9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11A39">
              <w:rPr>
                <w:b/>
                <w:bCs/>
                <w:color w:val="000000" w:themeColor="text1"/>
                <w:sz w:val="19"/>
                <w:szCs w:val="19"/>
              </w:rPr>
              <w:t>Workshop I &amp;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II</w:t>
            </w:r>
            <w:r w:rsidRPr="00A11A39">
              <w:rPr>
                <w:b/>
                <w:bCs/>
                <w:color w:val="000000" w:themeColor="text1"/>
                <w:sz w:val="19"/>
                <w:szCs w:val="19"/>
              </w:rPr>
              <w:t>: Money Values, Building your Financial Future, &amp; Maintenance</w:t>
            </w:r>
          </w:p>
        </w:tc>
        <w:tc>
          <w:tcPr>
            <w:tcW w:w="4104" w:type="dxa"/>
          </w:tcPr>
          <w:p w14:paraId="391B9BD0" w14:textId="2C24CD28" w:rsidR="00D32F13" w:rsidRPr="00A11A39" w:rsidRDefault="0006224D" w:rsidP="007313EA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11A39">
              <w:rPr>
                <w:b/>
                <w:bCs/>
                <w:color w:val="000000" w:themeColor="text1"/>
                <w:sz w:val="19"/>
                <w:szCs w:val="19"/>
              </w:rPr>
              <w:t>Online Workshop through Zoom</w:t>
            </w:r>
          </w:p>
        </w:tc>
      </w:tr>
      <w:tr w:rsidR="00D32F13" w:rsidRPr="00BA61D3" w14:paraId="05A4FD29" w14:textId="77777777" w:rsidTr="002402EE">
        <w:trPr>
          <w:trHeight w:val="858"/>
        </w:trPr>
        <w:tc>
          <w:tcPr>
            <w:tcW w:w="2728" w:type="dxa"/>
          </w:tcPr>
          <w:p w14:paraId="69494E46" w14:textId="4EDE08D0" w:rsidR="00D32F13" w:rsidRPr="00A11A39" w:rsidRDefault="002D696B" w:rsidP="006111EE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SATURDAY, Dec 16</w:t>
            </w:r>
            <w:r w:rsidRPr="002D696B">
              <w:rPr>
                <w:b/>
                <w:bCs/>
                <w:color w:val="000000" w:themeColor="text1"/>
                <w:sz w:val="19"/>
                <w:szCs w:val="19"/>
                <w:vertAlign w:val="superscript"/>
              </w:rPr>
              <w:t>th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48" w:type="dxa"/>
          </w:tcPr>
          <w:p w14:paraId="3C4CD368" w14:textId="3608A82D" w:rsidR="00D32F13" w:rsidRPr="00A11A39" w:rsidRDefault="002D696B" w:rsidP="00391801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11A39">
              <w:rPr>
                <w:b/>
                <w:bCs/>
                <w:color w:val="000000" w:themeColor="text1"/>
                <w:sz w:val="19"/>
                <w:szCs w:val="19"/>
              </w:rPr>
              <w:t>9:30 a.m. -12:30 p.m.</w:t>
            </w:r>
          </w:p>
        </w:tc>
        <w:tc>
          <w:tcPr>
            <w:tcW w:w="3509" w:type="dxa"/>
          </w:tcPr>
          <w:p w14:paraId="6A571FE9" w14:textId="326A1B3E" w:rsidR="00D32F13" w:rsidRPr="00A11A39" w:rsidRDefault="002D696B" w:rsidP="00CD4AE9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 xml:space="preserve">Workshop I &amp; II: Buying a Home &amp; Maintenance </w:t>
            </w:r>
          </w:p>
        </w:tc>
        <w:tc>
          <w:tcPr>
            <w:tcW w:w="4104" w:type="dxa"/>
          </w:tcPr>
          <w:p w14:paraId="2B701366" w14:textId="796B8045" w:rsidR="00D32F13" w:rsidRPr="00A11A39" w:rsidRDefault="0006224D" w:rsidP="007313EA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11A39">
              <w:rPr>
                <w:b/>
                <w:bCs/>
                <w:color w:val="000000" w:themeColor="text1"/>
                <w:sz w:val="19"/>
                <w:szCs w:val="19"/>
              </w:rPr>
              <w:t>Online Workshop through Zoom</w:t>
            </w:r>
          </w:p>
        </w:tc>
      </w:tr>
      <w:tr w:rsidR="00BF3F43" w:rsidRPr="00BA61D3" w14:paraId="25D1DBAA" w14:textId="77777777" w:rsidTr="002402EE">
        <w:trPr>
          <w:trHeight w:val="858"/>
        </w:trPr>
        <w:tc>
          <w:tcPr>
            <w:tcW w:w="2728" w:type="dxa"/>
          </w:tcPr>
          <w:p w14:paraId="62008CB7" w14:textId="3640E3AF" w:rsidR="00BF3F43" w:rsidRDefault="00EA61E1" w:rsidP="006111EE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THURSDAY,</w:t>
            </w:r>
            <w:r w:rsidR="00BF3F43">
              <w:rPr>
                <w:b/>
                <w:bCs/>
                <w:color w:val="000000" w:themeColor="text1"/>
                <w:sz w:val="19"/>
                <w:szCs w:val="19"/>
              </w:rPr>
              <w:t xml:space="preserve"> December 21</w:t>
            </w:r>
            <w:r w:rsidR="00BF3F43" w:rsidRPr="00BF3F43">
              <w:rPr>
                <w:b/>
                <w:bCs/>
                <w:color w:val="000000" w:themeColor="text1"/>
                <w:sz w:val="19"/>
                <w:szCs w:val="19"/>
                <w:vertAlign w:val="superscript"/>
              </w:rPr>
              <w:t>st</w:t>
            </w:r>
            <w:r w:rsidR="00BF3F43">
              <w:rPr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48" w:type="dxa"/>
          </w:tcPr>
          <w:p w14:paraId="4A2323F8" w14:textId="5586471E" w:rsidR="00BF3F43" w:rsidRPr="00A11A39" w:rsidRDefault="00BF3F43" w:rsidP="00391801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5:00p.m.- 8:00p.m.</w:t>
            </w:r>
          </w:p>
        </w:tc>
        <w:tc>
          <w:tcPr>
            <w:tcW w:w="3509" w:type="dxa"/>
          </w:tcPr>
          <w:p w14:paraId="4127B29E" w14:textId="65838AED" w:rsidR="00BF3F43" w:rsidRDefault="00BF3F43" w:rsidP="00CD4AE9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Workshop I &amp; II: Buying a Home &amp; Maintenance</w:t>
            </w:r>
          </w:p>
        </w:tc>
        <w:tc>
          <w:tcPr>
            <w:tcW w:w="4104" w:type="dxa"/>
          </w:tcPr>
          <w:p w14:paraId="2AFC22DA" w14:textId="46278E71" w:rsidR="00BF3F43" w:rsidRPr="00A11A39" w:rsidRDefault="00BF3F43" w:rsidP="007313EA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11A39">
              <w:rPr>
                <w:b/>
                <w:bCs/>
                <w:color w:val="000000" w:themeColor="text1"/>
                <w:sz w:val="19"/>
                <w:szCs w:val="19"/>
              </w:rPr>
              <w:t>Online Workshop through Zoom</w:t>
            </w:r>
          </w:p>
        </w:tc>
      </w:tr>
    </w:tbl>
    <w:p w14:paraId="4E0FF9AC" w14:textId="77777777" w:rsidR="00E80C68" w:rsidRPr="00287938" w:rsidRDefault="00E80C68" w:rsidP="002E786C">
      <w:pPr>
        <w:ind w:left="2160"/>
        <w:rPr>
          <w:sz w:val="28"/>
          <w:szCs w:val="28"/>
        </w:rPr>
      </w:pPr>
    </w:p>
    <w:p w14:paraId="0FE7C6D6" w14:textId="77777777" w:rsidR="00E80C68" w:rsidRPr="00287938" w:rsidRDefault="00E80C68" w:rsidP="002E786C">
      <w:pPr>
        <w:ind w:left="2160"/>
        <w:rPr>
          <w:sz w:val="28"/>
          <w:szCs w:val="28"/>
        </w:rPr>
      </w:pPr>
    </w:p>
    <w:p w14:paraId="7593C7EF" w14:textId="77777777" w:rsidR="00E80C68" w:rsidRPr="00287938" w:rsidRDefault="00E80C68" w:rsidP="002E786C">
      <w:pPr>
        <w:ind w:left="2160"/>
        <w:rPr>
          <w:sz w:val="28"/>
          <w:szCs w:val="28"/>
        </w:rPr>
      </w:pPr>
    </w:p>
    <w:p w14:paraId="1BC28CBF" w14:textId="77777777" w:rsidR="00E80C68" w:rsidRPr="00287938" w:rsidRDefault="00E80C68" w:rsidP="002E786C">
      <w:pPr>
        <w:ind w:left="2160"/>
        <w:rPr>
          <w:sz w:val="28"/>
          <w:szCs w:val="28"/>
        </w:rPr>
      </w:pPr>
    </w:p>
    <w:p w14:paraId="0052999A" w14:textId="035B3B01" w:rsidR="00E80C68" w:rsidRPr="004214E0" w:rsidRDefault="00E80C68" w:rsidP="004214E0">
      <w:pPr>
        <w:ind w:left="2160"/>
        <w:jc w:val="center"/>
        <w:rPr>
          <w:b/>
          <w:bCs/>
          <w:sz w:val="28"/>
          <w:szCs w:val="28"/>
        </w:rPr>
      </w:pPr>
    </w:p>
    <w:p w14:paraId="5DF359D9" w14:textId="5BCAB46B" w:rsidR="008B0145" w:rsidRPr="004214E0" w:rsidRDefault="008B0145" w:rsidP="004214E0">
      <w:pPr>
        <w:ind w:left="2160"/>
        <w:jc w:val="center"/>
        <w:rPr>
          <w:b/>
          <w:bCs/>
          <w:sz w:val="28"/>
          <w:szCs w:val="28"/>
        </w:rPr>
      </w:pPr>
    </w:p>
    <w:p w14:paraId="0A785DDE" w14:textId="46B5BDD4" w:rsidR="008B0145" w:rsidRPr="004214E0" w:rsidRDefault="008B0145" w:rsidP="00F718DB">
      <w:pPr>
        <w:ind w:left="2160"/>
        <w:jc w:val="center"/>
        <w:rPr>
          <w:sz w:val="32"/>
          <w:szCs w:val="32"/>
        </w:rPr>
      </w:pPr>
    </w:p>
    <w:p w14:paraId="7A7BD62F" w14:textId="77777777" w:rsidR="00A11A39" w:rsidRDefault="00A11A39" w:rsidP="00A11A39">
      <w:pPr>
        <w:pStyle w:val="ListParagraph"/>
        <w:rPr>
          <w:rFonts w:ascii="Arial" w:hAnsi="Arial" w:cs="Arial"/>
          <w:sz w:val="36"/>
          <w:szCs w:val="36"/>
        </w:rPr>
      </w:pPr>
    </w:p>
    <w:p w14:paraId="38D15D6B" w14:textId="77777777" w:rsidR="00A11A39" w:rsidRDefault="00A11A39" w:rsidP="00A11A39">
      <w:pPr>
        <w:ind w:left="360"/>
        <w:jc w:val="center"/>
        <w:rPr>
          <w:rFonts w:ascii="Arial" w:hAnsi="Arial" w:cs="Arial"/>
          <w:sz w:val="36"/>
          <w:szCs w:val="36"/>
        </w:rPr>
      </w:pPr>
    </w:p>
    <w:p w14:paraId="4D4ECD08" w14:textId="77777777" w:rsidR="00A11A39" w:rsidRDefault="00A11A39" w:rsidP="00A11A39">
      <w:pPr>
        <w:ind w:left="360"/>
        <w:jc w:val="center"/>
        <w:rPr>
          <w:rFonts w:ascii="Arial" w:hAnsi="Arial" w:cs="Arial"/>
          <w:sz w:val="36"/>
          <w:szCs w:val="36"/>
        </w:rPr>
      </w:pPr>
    </w:p>
    <w:p w14:paraId="5AEFE347" w14:textId="77777777" w:rsidR="00A11A39" w:rsidRDefault="00A11A39" w:rsidP="00A11A39">
      <w:pPr>
        <w:ind w:left="360"/>
        <w:jc w:val="center"/>
        <w:rPr>
          <w:rFonts w:ascii="Arial" w:hAnsi="Arial" w:cs="Arial"/>
          <w:sz w:val="36"/>
          <w:szCs w:val="36"/>
        </w:rPr>
      </w:pPr>
    </w:p>
    <w:p w14:paraId="4F98A097" w14:textId="77777777" w:rsidR="00A11A39" w:rsidRDefault="00A11A39" w:rsidP="00A11A39">
      <w:pPr>
        <w:ind w:left="360"/>
        <w:jc w:val="center"/>
        <w:rPr>
          <w:rFonts w:ascii="Arial" w:hAnsi="Arial" w:cs="Arial"/>
          <w:sz w:val="36"/>
          <w:szCs w:val="36"/>
        </w:rPr>
      </w:pPr>
    </w:p>
    <w:p w14:paraId="434CA8BF" w14:textId="26E19A5A" w:rsidR="00415B8B" w:rsidRPr="00025431" w:rsidRDefault="00415B8B" w:rsidP="00F718DB">
      <w:pPr>
        <w:pStyle w:val="ListParagraph"/>
        <w:jc w:val="center"/>
        <w:rPr>
          <w:rFonts w:ascii="Arial" w:hAnsi="Arial" w:cs="Arial"/>
          <w:sz w:val="36"/>
          <w:szCs w:val="36"/>
        </w:rPr>
      </w:pPr>
    </w:p>
    <w:sectPr w:rsidR="00415B8B" w:rsidRPr="00025431">
      <w:pgSz w:w="15840" w:h="12240" w:orient="landscape"/>
      <w:pgMar w:top="1080" w:right="936" w:bottom="72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B51E" w14:textId="77777777" w:rsidR="00A83C43" w:rsidRDefault="00A83C43">
      <w:pPr>
        <w:spacing w:before="0" w:after="0"/>
      </w:pPr>
      <w:r>
        <w:separator/>
      </w:r>
    </w:p>
  </w:endnote>
  <w:endnote w:type="continuationSeparator" w:id="0">
    <w:p w14:paraId="5C3EF2B2" w14:textId="77777777" w:rsidR="00A83C43" w:rsidRDefault="00A83C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27FE5" w14:textId="77777777" w:rsidR="00A83C43" w:rsidRDefault="00A83C43">
      <w:pPr>
        <w:spacing w:before="0" w:after="0"/>
      </w:pPr>
      <w:r>
        <w:separator/>
      </w:r>
    </w:p>
  </w:footnote>
  <w:footnote w:type="continuationSeparator" w:id="0">
    <w:p w14:paraId="72360CCF" w14:textId="77777777" w:rsidR="00A83C43" w:rsidRDefault="00A83C4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173E"/>
    <w:multiLevelType w:val="hybridMultilevel"/>
    <w:tmpl w:val="C5CA4C9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E3D47"/>
    <w:multiLevelType w:val="hybridMultilevel"/>
    <w:tmpl w:val="5BC026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B56E0"/>
    <w:multiLevelType w:val="hybridMultilevel"/>
    <w:tmpl w:val="77A0D8E0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B81433"/>
    <w:multiLevelType w:val="hybridMultilevel"/>
    <w:tmpl w:val="5922D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C1018"/>
    <w:multiLevelType w:val="hybridMultilevel"/>
    <w:tmpl w:val="755CD3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652990">
    <w:abstractNumId w:val="4"/>
  </w:num>
  <w:num w:numId="2" w16cid:durableId="1439326943">
    <w:abstractNumId w:val="3"/>
  </w:num>
  <w:num w:numId="3" w16cid:durableId="1788886537">
    <w:abstractNumId w:val="2"/>
  </w:num>
  <w:num w:numId="4" w16cid:durableId="2070572283">
    <w:abstractNumId w:val="1"/>
  </w:num>
  <w:num w:numId="5" w16cid:durableId="105612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1" w:val="1/31/2023"/>
    <w:docVar w:name="MonthEnd10" w:val="10/31/2023"/>
    <w:docVar w:name="MonthEnd11" w:val="11/30/2023"/>
    <w:docVar w:name="MonthEnd12" w:val="12/31/2023"/>
    <w:docVar w:name="MonthEnd2" w:val="2/28/2023"/>
    <w:docVar w:name="MonthEnd3" w:val="3/31/2023"/>
    <w:docVar w:name="MonthEnd4" w:val="4/30/2023"/>
    <w:docVar w:name="MonthEnd5" w:val="5/31/2023"/>
    <w:docVar w:name="MonthEnd6" w:val="6/30/2023"/>
    <w:docVar w:name="MonthEnd7" w:val="7/31/2023"/>
    <w:docVar w:name="MonthEnd8" w:val="8/31/2023"/>
    <w:docVar w:name="MonthEnd9" w:val="9/30/2023"/>
    <w:docVar w:name="Months" w:val="6"/>
    <w:docVar w:name="MonthStart1" w:val="1/1/2023"/>
    <w:docVar w:name="MonthStart10" w:val="10/1/2023"/>
    <w:docVar w:name="MonthStart11" w:val="11/1/2023"/>
    <w:docVar w:name="MonthStart12" w:val="12/1/2023"/>
    <w:docVar w:name="MonthStart2" w:val="2/1/2023"/>
    <w:docVar w:name="MonthStart3" w:val="3/1/2023"/>
    <w:docVar w:name="MonthStart4" w:val="4/1/2023"/>
    <w:docVar w:name="MonthStart5" w:val="5/1/2023"/>
    <w:docVar w:name="MonthStart6" w:val="6/1/2023"/>
    <w:docVar w:name="MonthStart7" w:val="7/1/2023"/>
    <w:docVar w:name="MonthStart8" w:val="8/1/2023"/>
    <w:docVar w:name="MonthStart9" w:val="9/1/2023"/>
    <w:docVar w:name="MonthStartLast" w:val="6/1/2023"/>
    <w:docVar w:name="WeekStart" w:val="Monday"/>
  </w:docVars>
  <w:rsids>
    <w:rsidRoot w:val="00A83C43"/>
    <w:rsid w:val="000141E4"/>
    <w:rsid w:val="00025431"/>
    <w:rsid w:val="0002732A"/>
    <w:rsid w:val="00040D1C"/>
    <w:rsid w:val="000414EB"/>
    <w:rsid w:val="00045D69"/>
    <w:rsid w:val="0006224D"/>
    <w:rsid w:val="000650B7"/>
    <w:rsid w:val="000947EB"/>
    <w:rsid w:val="0009582A"/>
    <w:rsid w:val="000B0327"/>
    <w:rsid w:val="000B1835"/>
    <w:rsid w:val="00120372"/>
    <w:rsid w:val="001251DA"/>
    <w:rsid w:val="001264A7"/>
    <w:rsid w:val="001520DA"/>
    <w:rsid w:val="00162B31"/>
    <w:rsid w:val="001C6F01"/>
    <w:rsid w:val="001D08BC"/>
    <w:rsid w:val="00211CFD"/>
    <w:rsid w:val="002260EC"/>
    <w:rsid w:val="00232065"/>
    <w:rsid w:val="002402EE"/>
    <w:rsid w:val="002430A4"/>
    <w:rsid w:val="002432FC"/>
    <w:rsid w:val="002553FD"/>
    <w:rsid w:val="0027646F"/>
    <w:rsid w:val="00286897"/>
    <w:rsid w:val="00287938"/>
    <w:rsid w:val="002B59AD"/>
    <w:rsid w:val="002D1521"/>
    <w:rsid w:val="002D696B"/>
    <w:rsid w:val="002E786C"/>
    <w:rsid w:val="002F21FA"/>
    <w:rsid w:val="00303EB2"/>
    <w:rsid w:val="003102AB"/>
    <w:rsid w:val="00320481"/>
    <w:rsid w:val="00342E07"/>
    <w:rsid w:val="003453D6"/>
    <w:rsid w:val="003562BB"/>
    <w:rsid w:val="0038137C"/>
    <w:rsid w:val="00385DFE"/>
    <w:rsid w:val="00391801"/>
    <w:rsid w:val="003D4D2B"/>
    <w:rsid w:val="003D7EAE"/>
    <w:rsid w:val="003F3383"/>
    <w:rsid w:val="003F7EB3"/>
    <w:rsid w:val="00415B8B"/>
    <w:rsid w:val="004214E0"/>
    <w:rsid w:val="0042418A"/>
    <w:rsid w:val="004429D9"/>
    <w:rsid w:val="0045399F"/>
    <w:rsid w:val="00461E16"/>
    <w:rsid w:val="004643A9"/>
    <w:rsid w:val="00487272"/>
    <w:rsid w:val="004C237E"/>
    <w:rsid w:val="004C4364"/>
    <w:rsid w:val="004D6718"/>
    <w:rsid w:val="004E4039"/>
    <w:rsid w:val="00516533"/>
    <w:rsid w:val="005265B9"/>
    <w:rsid w:val="00555AB6"/>
    <w:rsid w:val="005702B1"/>
    <w:rsid w:val="005B3301"/>
    <w:rsid w:val="005E248E"/>
    <w:rsid w:val="0060696B"/>
    <w:rsid w:val="006111EE"/>
    <w:rsid w:val="00620883"/>
    <w:rsid w:val="00622EC8"/>
    <w:rsid w:val="0066009D"/>
    <w:rsid w:val="0066271C"/>
    <w:rsid w:val="006836A3"/>
    <w:rsid w:val="006B13B4"/>
    <w:rsid w:val="006C2BAB"/>
    <w:rsid w:val="006D603D"/>
    <w:rsid w:val="006E6418"/>
    <w:rsid w:val="006F79F6"/>
    <w:rsid w:val="0070731B"/>
    <w:rsid w:val="007313EA"/>
    <w:rsid w:val="00783D64"/>
    <w:rsid w:val="007B2831"/>
    <w:rsid w:val="00803CEE"/>
    <w:rsid w:val="00824F8A"/>
    <w:rsid w:val="00827467"/>
    <w:rsid w:val="00833B15"/>
    <w:rsid w:val="00850C3C"/>
    <w:rsid w:val="0086182E"/>
    <w:rsid w:val="00894374"/>
    <w:rsid w:val="0089533F"/>
    <w:rsid w:val="008B0145"/>
    <w:rsid w:val="008B05F8"/>
    <w:rsid w:val="008B3D5F"/>
    <w:rsid w:val="008B4B23"/>
    <w:rsid w:val="008B6BC1"/>
    <w:rsid w:val="008C11DF"/>
    <w:rsid w:val="008C282A"/>
    <w:rsid w:val="00903FF0"/>
    <w:rsid w:val="0093564D"/>
    <w:rsid w:val="00961A63"/>
    <w:rsid w:val="009D1A2E"/>
    <w:rsid w:val="009E2D83"/>
    <w:rsid w:val="009E483F"/>
    <w:rsid w:val="009E7593"/>
    <w:rsid w:val="009F1924"/>
    <w:rsid w:val="00A11A39"/>
    <w:rsid w:val="00A2796D"/>
    <w:rsid w:val="00A36257"/>
    <w:rsid w:val="00A83C43"/>
    <w:rsid w:val="00A939B3"/>
    <w:rsid w:val="00AB0950"/>
    <w:rsid w:val="00AB0EC5"/>
    <w:rsid w:val="00AB5F32"/>
    <w:rsid w:val="00AD75E1"/>
    <w:rsid w:val="00AE0DAD"/>
    <w:rsid w:val="00B12D13"/>
    <w:rsid w:val="00B21CB7"/>
    <w:rsid w:val="00B45849"/>
    <w:rsid w:val="00B45883"/>
    <w:rsid w:val="00B72504"/>
    <w:rsid w:val="00BB29DB"/>
    <w:rsid w:val="00BC6996"/>
    <w:rsid w:val="00BD4F26"/>
    <w:rsid w:val="00BF3F43"/>
    <w:rsid w:val="00BF7541"/>
    <w:rsid w:val="00C22E10"/>
    <w:rsid w:val="00C2739C"/>
    <w:rsid w:val="00C37047"/>
    <w:rsid w:val="00C41BB6"/>
    <w:rsid w:val="00C504E8"/>
    <w:rsid w:val="00C50B42"/>
    <w:rsid w:val="00CA4979"/>
    <w:rsid w:val="00CC3D3C"/>
    <w:rsid w:val="00CD4AE9"/>
    <w:rsid w:val="00CE7F1C"/>
    <w:rsid w:val="00D142C6"/>
    <w:rsid w:val="00D23032"/>
    <w:rsid w:val="00D24A20"/>
    <w:rsid w:val="00D32F13"/>
    <w:rsid w:val="00D56EA8"/>
    <w:rsid w:val="00D62B10"/>
    <w:rsid w:val="00D71289"/>
    <w:rsid w:val="00D83615"/>
    <w:rsid w:val="00D86857"/>
    <w:rsid w:val="00D94673"/>
    <w:rsid w:val="00DB106A"/>
    <w:rsid w:val="00DF2446"/>
    <w:rsid w:val="00E01846"/>
    <w:rsid w:val="00E12792"/>
    <w:rsid w:val="00E17B9A"/>
    <w:rsid w:val="00E22678"/>
    <w:rsid w:val="00E26653"/>
    <w:rsid w:val="00E34E84"/>
    <w:rsid w:val="00E36233"/>
    <w:rsid w:val="00E6307E"/>
    <w:rsid w:val="00E76AC3"/>
    <w:rsid w:val="00E80C68"/>
    <w:rsid w:val="00E957FE"/>
    <w:rsid w:val="00EA61E1"/>
    <w:rsid w:val="00EC5ACD"/>
    <w:rsid w:val="00EF285B"/>
    <w:rsid w:val="00EF7423"/>
    <w:rsid w:val="00F0564F"/>
    <w:rsid w:val="00F274B1"/>
    <w:rsid w:val="00F442B5"/>
    <w:rsid w:val="00F52E5B"/>
    <w:rsid w:val="00F718DB"/>
    <w:rsid w:val="00F7790D"/>
    <w:rsid w:val="00F91344"/>
    <w:rsid w:val="00FA5B7E"/>
    <w:rsid w:val="00FC7AB9"/>
    <w:rsid w:val="00FD7E2E"/>
    <w:rsid w:val="00FF0364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5D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72"/>
  </w:style>
  <w:style w:type="paragraph" w:styleId="Heading1">
    <w:name w:val="heading 1"/>
    <w:basedOn w:val="Date"/>
    <w:link w:val="Heading1Char"/>
    <w:uiPriority w:val="2"/>
    <w:qFormat/>
    <w:pPr>
      <w:keepNext/>
      <w:keepLines/>
      <w:spacing w:before="60" w:after="60"/>
      <w:ind w:left="115" w:right="115"/>
      <w:outlineLvl w:val="0"/>
    </w:pPr>
    <w:rPr>
      <w:rFonts w:asciiTheme="majorHAnsi" w:eastAsiaTheme="majorEastAsia" w:hAnsiTheme="majorHAnsi" w:cstheme="majorBidi"/>
      <w:caps/>
      <w:sz w:val="24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pPr>
      <w:keepNext/>
      <w:keepLines/>
      <w:spacing w:before="100" w:after="0"/>
      <w:ind w:left="115" w:right="115"/>
      <w:outlineLvl w:val="1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pPr>
      <w:keepNext/>
      <w:keepLines/>
      <w:spacing w:before="80" w:after="0"/>
      <w:ind w:left="115" w:right="115"/>
      <w:outlineLvl w:val="2"/>
    </w:pPr>
    <w:rPr>
      <w:rFonts w:asciiTheme="majorHAnsi" w:eastAsiaTheme="majorEastAsia" w:hAnsiTheme="majorHAnsi" w:cstheme="majorBidi"/>
      <w:b/>
      <w:cap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0" w:after="80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EventPlannerTable">
    <w:name w:val="Event Planner Table"/>
    <w:basedOn w:val="TableNormal"/>
    <w:uiPriority w:val="99"/>
    <w:pPr>
      <w:spacing w:after="0"/>
    </w:p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FormText">
    <w:name w:val="Form Text"/>
    <w:basedOn w:val="Normal"/>
    <w:uiPriority w:val="3"/>
    <w:qFormat/>
    <w:pPr>
      <w:spacing w:before="60" w:after="6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</w:rPr>
  </w:style>
  <w:style w:type="paragraph" w:styleId="NoSpacing">
    <w:name w:val="No Spacing"/>
    <w:uiPriority w:val="36"/>
    <w:semiHidden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2"/>
    <w:rPr>
      <w:rFonts w:asciiTheme="majorHAnsi" w:eastAsiaTheme="majorEastAsia" w:hAnsiTheme="majorHAnsi" w:cstheme="majorBidi"/>
      <w:b/>
      <w:caps/>
      <w:sz w:val="22"/>
      <w:szCs w:val="24"/>
    </w:rPr>
  </w:style>
  <w:style w:type="paragraph" w:customStyle="1" w:styleId="TableText">
    <w:name w:val="Table Text"/>
    <w:basedOn w:val="Normal"/>
    <w:uiPriority w:val="7"/>
    <w:qFormat/>
    <w:pPr>
      <w:spacing w:before="80"/>
      <w:ind w:left="115" w:right="115"/>
    </w:pPr>
    <w:rPr>
      <w:rFonts w:asciiTheme="majorHAnsi" w:eastAsiaTheme="majorEastAsia" w:hAnsiTheme="majorHAnsi" w:cstheme="majorBidi"/>
      <w:sz w:val="20"/>
    </w:rPr>
  </w:style>
  <w:style w:type="paragraph" w:customStyle="1" w:styleId="Days">
    <w:name w:val="Days"/>
    <w:basedOn w:val="Normal"/>
    <w:uiPriority w:val="9"/>
    <w:qFormat/>
    <w:pPr>
      <w:spacing w:before="60" w:after="0"/>
      <w:jc w:val="center"/>
    </w:pPr>
    <w:rPr>
      <w:rFonts w:asciiTheme="majorHAnsi" w:eastAsiaTheme="majorEastAsia" w:hAnsiTheme="majorHAnsi" w:cstheme="majorBidi"/>
    </w:rPr>
  </w:style>
  <w:style w:type="paragraph" w:customStyle="1" w:styleId="Dates">
    <w:name w:val="Dates"/>
    <w:basedOn w:val="Normal"/>
    <w:uiPriority w:val="11"/>
    <w:qFormat/>
    <w:pPr>
      <w:spacing w:before="20" w:after="20"/>
      <w:jc w:val="center"/>
    </w:pPr>
    <w:rPr>
      <w:color w:val="262626" w:themeColor="text1" w:themeTint="D9"/>
    </w:rPr>
  </w:style>
  <w:style w:type="paragraph" w:customStyle="1" w:styleId="Months">
    <w:name w:val="Months"/>
    <w:basedOn w:val="Normal"/>
    <w:uiPriority w:val="8"/>
    <w:qFormat/>
    <w:pPr>
      <w:keepNext/>
      <w:spacing w:before="8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272"/>
  </w:style>
  <w:style w:type="paragraph" w:styleId="Footer">
    <w:name w:val="footer"/>
    <w:basedOn w:val="Normal"/>
    <w:link w:val="FooterChar"/>
    <w:uiPriority w:val="99"/>
    <w:semiHidden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7272"/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sz w:val="24"/>
      <w:szCs w:val="32"/>
    </w:rPr>
  </w:style>
  <w:style w:type="paragraph" w:styleId="Date">
    <w:name w:val="Date"/>
    <w:basedOn w:val="Normal"/>
    <w:next w:val="Normal"/>
    <w:link w:val="DateChar"/>
    <w:uiPriority w:val="1"/>
    <w:semiHidden/>
    <w:unhideWhenUsed/>
    <w:qFormat/>
  </w:style>
  <w:style w:type="character" w:customStyle="1" w:styleId="DateChar">
    <w:name w:val="Date Char"/>
    <w:basedOn w:val="DefaultParagraphFont"/>
    <w:link w:val="Date"/>
    <w:uiPriority w:val="1"/>
    <w:semiHidden/>
  </w:style>
  <w:style w:type="table" w:customStyle="1" w:styleId="CalendarTable">
    <w:name w:val="Calendar Table"/>
    <w:basedOn w:val="TableNormal"/>
    <w:uiPriority w:val="99"/>
    <w:pPr>
      <w:spacing w:before="0" w:after="0"/>
    </w:pPr>
    <w:rPr>
      <w:color w:val="404040" w:themeColor="text1" w:themeTint="BF"/>
      <w:szCs w:val="22"/>
      <w:lang w:eastAsia="en-US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ListParagraph">
    <w:name w:val="List Paragraph"/>
    <w:basedOn w:val="Normal"/>
    <w:uiPriority w:val="34"/>
    <w:qFormat/>
    <w:rsid w:val="00A83C43"/>
    <w:pPr>
      <w:spacing w:before="0" w:after="0"/>
      <w:ind w:left="720"/>
      <w:contextualSpacing/>
    </w:pPr>
    <w:rPr>
      <w:rFonts w:eastAsiaTheme="minorHAnsi"/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83C43"/>
    <w:rPr>
      <w:color w:val="90BB2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williams@holynamehousing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illiams\AppData\Roaming\Microsoft\Templates\Event%20planner.dotm" TargetMode="External"/></Relationships>
</file>

<file path=word/theme/theme1.xml><?xml version="1.0" encoding="utf-8"?>
<a:theme xmlns:a="http://schemas.openxmlformats.org/drawingml/2006/main" name="Frame">
  <a:themeElements>
    <a:clrScheme name="Frame">
      <a:dk1>
        <a:srgbClr val="000000"/>
      </a:dk1>
      <a:lt1>
        <a:srgbClr val="FFFFFF"/>
      </a:lt1>
      <a:dk2>
        <a:srgbClr val="545454"/>
      </a:dk2>
      <a:lt2>
        <a:srgbClr val="BFBFBF"/>
      </a:lt2>
      <a:accent1>
        <a:srgbClr val="40BAD2"/>
      </a:accent1>
      <a:accent2>
        <a:srgbClr val="FAB900"/>
      </a:accent2>
      <a:accent3>
        <a:srgbClr val="90BB23"/>
      </a:accent3>
      <a:accent4>
        <a:srgbClr val="EE7008"/>
      </a:accent4>
      <a:accent5>
        <a:srgbClr val="1AB39F"/>
      </a:accent5>
      <a:accent6>
        <a:srgbClr val="D5393D"/>
      </a:accent6>
      <a:hlink>
        <a:srgbClr val="90BB23"/>
      </a:hlink>
      <a:folHlink>
        <a:srgbClr val="EE7008"/>
      </a:folHlink>
    </a:clrScheme>
    <a:fontScheme name="Frame">
      <a:majorFont>
        <a:latin typeface="Corbel" panose="020B0503020204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Fram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20000"/>
                <a:lumMod val="102000"/>
              </a:schemeClr>
            </a:gs>
            <a:gs pos="48000">
              <a:schemeClr val="phClr">
                <a:tint val="98000"/>
                <a:shade val="90000"/>
                <a:satMod val="110000"/>
                <a:lumMod val="103000"/>
              </a:schemeClr>
            </a:gs>
            <a:gs pos="100000">
              <a:schemeClr val="phClr">
                <a:tint val="98000"/>
                <a:shade val="8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rame" id="{F226E7A2-7162-461C-9490-D27D9DC04E43}" vid="{629A0216-3BBD-45C0-B63F-2683BEA18F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8a3b6e87-cac9-452a-b43e-da3687ad1de4" xsi:nil="true"/>
  </documentManagement>
</p: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6F4DEB17FED49BB034085146D11A6" ma:contentTypeVersion="7" ma:contentTypeDescription="Create a new document." ma:contentTypeScope="" ma:versionID="5548bd6c716fbb3d4fa7d4ee9fc905a3">
  <xsd:schema xmlns:xsd="http://www.w3.org/2001/XMLSchema" xmlns:xs="http://www.w3.org/2001/XMLSchema" xmlns:p="http://schemas.microsoft.com/office/2006/metadata/properties" xmlns:ns3="34deffd8-826b-4ace-a49a-ab28a7150237" xmlns:ns4="8a3b6e87-cac9-452a-b43e-da3687ad1de4" targetNamespace="http://schemas.microsoft.com/office/2006/metadata/properties" ma:root="true" ma:fieldsID="83ad814f5db3bda83f8f02dd472e17cb" ns3:_="" ns4:_="">
    <xsd:import namespace="34deffd8-826b-4ace-a49a-ab28a7150237"/>
    <xsd:import namespace="8a3b6e87-cac9-452a-b43e-da3687ad1d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effd8-826b-4ace-a49a-ab28a71502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b6e87-cac9-452a-b43e-da3687ad1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5647C-8682-4A1E-929A-77B4F1A018FA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8a3b6e87-cac9-452a-b43e-da3687ad1de4"/>
    <ds:schemaRef ds:uri="http://schemas.openxmlformats.org/package/2006/metadata/core-properties"/>
    <ds:schemaRef ds:uri="http://schemas.microsoft.com/office/infopath/2007/PartnerControls"/>
    <ds:schemaRef ds:uri="34deffd8-826b-4ace-a49a-ab28a715023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4FF8F6-96C2-46CB-9ABA-E6BD022E02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4CB5DD-8122-4B26-8C8D-CA8887FA7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effd8-826b-4ace-a49a-ab28a7150237"/>
    <ds:schemaRef ds:uri="8a3b6e87-cac9-452a-b43e-da3687ad1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B2924D-F3E6-42D4-A5DD-BA9E8246FC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planner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2023-06-13T15:41:00Z</dcterms:created>
  <dcterms:modified xsi:type="dcterms:W3CDTF">2023-06-13T15:41:00Z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0x010100F696F4DEB17FED49BB034085146D11A6</vt:lpwstr>
  </property>
</Properties>
</file>